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珠山区档案局2021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一、部门主要职责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、贯彻执行国家有关档案工作的法律、法规，结合本地实际，制订档案工作的规章制度，并组织实施。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2、制订全区档案事业发展的长远规划和年度计划，并组织实施。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3、监督、指导全区各级机关、团体、企业事业单位和其他组织的档案工作和各级档案的工作。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4、提出鉴定档案原则和标准、研究、审查有关档案的保管价值、保管期限等方面的问题，监督档案文件的销毁。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5、负责接收、征集并保管所属范围内的各门类档案及有关资料，维护档案的完整与安全。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6、组织档案专业教育。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7、负责档案统计、分析、综合开发利用档案信息资源。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8、完成区委、区政府交办的其他工作。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Chars="200"/>
        <w:textAlignment w:val="auto"/>
        <w:rPr>
          <w:rFonts w:hint="default" w:ascii="Calibri" w:hAnsi="Calibri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本部门共有预算单位1个。实有人数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人，其中在职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档案局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减少293%。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档案局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，与上年预算相比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增加293%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51.2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42.5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对个人和家庭的补助支出1万元，占支出预算总额的0.63%，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财政拨款支出预算情况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档案局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万元，具体支出情况是：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一般公共服务支出16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支出预算总额的100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51.2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42.5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对个人和家庭的补助支出1万元，占支出预算总额的0.63%。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2021年档案局政府采购预算为16万元，其中：政府集中采购0万元，部门集中采购16万元。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2021年档案局“三公”经费预算支出为0.41万元，比上年预算减少2.38%。其中：因公出国（境）费用0万元、公务接待费0.41万元、公务用车购置及运行费0万元。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4E70D01"/>
    <w:rsid w:val="0501685B"/>
    <w:rsid w:val="0582632B"/>
    <w:rsid w:val="08E150F2"/>
    <w:rsid w:val="09387E7C"/>
    <w:rsid w:val="0A766471"/>
    <w:rsid w:val="0D97654D"/>
    <w:rsid w:val="0E337CF8"/>
    <w:rsid w:val="105112B5"/>
    <w:rsid w:val="187062FE"/>
    <w:rsid w:val="1FBA0CE1"/>
    <w:rsid w:val="21610368"/>
    <w:rsid w:val="21BC003E"/>
    <w:rsid w:val="25BC354F"/>
    <w:rsid w:val="2DA4785A"/>
    <w:rsid w:val="2DA618B7"/>
    <w:rsid w:val="2E201EB5"/>
    <w:rsid w:val="2E902DB0"/>
    <w:rsid w:val="30AD1D80"/>
    <w:rsid w:val="364715DE"/>
    <w:rsid w:val="37A13162"/>
    <w:rsid w:val="3AD3795F"/>
    <w:rsid w:val="3EE20A2C"/>
    <w:rsid w:val="3F342416"/>
    <w:rsid w:val="44601237"/>
    <w:rsid w:val="449C3295"/>
    <w:rsid w:val="44B26E56"/>
    <w:rsid w:val="46D067DE"/>
    <w:rsid w:val="48DA02A5"/>
    <w:rsid w:val="4A175052"/>
    <w:rsid w:val="4A9F60E4"/>
    <w:rsid w:val="4C0B51A1"/>
    <w:rsid w:val="517F608B"/>
    <w:rsid w:val="58014A38"/>
    <w:rsid w:val="5CCE7FC2"/>
    <w:rsid w:val="5D5B07CD"/>
    <w:rsid w:val="61441586"/>
    <w:rsid w:val="64D37477"/>
    <w:rsid w:val="66213DDC"/>
    <w:rsid w:val="693E5E94"/>
    <w:rsid w:val="6D535020"/>
    <w:rsid w:val="71F2071A"/>
    <w:rsid w:val="7C0B41D4"/>
    <w:rsid w:val="7C387F5F"/>
    <w:rsid w:val="7DB8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2</TotalTime>
  <ScaleCrop>false</ScaleCrop>
  <LinksUpToDate>false</LinksUpToDate>
  <CharactersWithSpaces>2112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Lenovo1</cp:lastModifiedBy>
  <cp:lastPrinted>2018-09-13T02:05:00Z</cp:lastPrinted>
  <dcterms:modified xsi:type="dcterms:W3CDTF">2021-03-11T06:24:17Z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