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珠山区信访局2021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1.负责处理人民群众给区委、区政府来信、来电,接待来访，倾听人民群众的意见、建议和要求，确保信访渠道的畅通，及时向区委、区政府报告来信、来电、来访中人民群众提出的重要建议和反映的重大问题。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2.承办中共中央、国务院、省委、省政府、景德镇市委、市政府及区委、区政府领导批示交办、转办的信访事项；根据区委、区政府领导的意见，向有关部门、镇（街道）转送、交办有关信访事项，检查、督办信访事项的处理和落实。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3.协调处理跨地区、跨部门的重要信访问题；配合职能部门会办、督办信访老户和重要信访案件。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4.检查、指导、督促各镇（街道）、区级机关各部门、各单位的信访工作，开展信访宣传和研究工作。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5.为来信、来电、来访人员提供有关政策咨询，做好信访人员的思想疏导、矛盾化解工作。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6.综合分析人民群众来信、来访、来电反映的情况，征集、筛选和提供信访信息和建议，对带有全局性的或重要信访问题开展调查研究，提出解决问题的方案或建议。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7.负责组织实施全区信访工作目标管理，提高信访工作质量，加强信访队伍的自身建设，开展信访专兼职干部培训和信访宣传工作，提高信访干部的政治和业务素质；研究和探讨信访工作的规律和理论，指导信访工作实践，发挥信访工作的社会效益。</w:t>
      </w:r>
    </w:p>
    <w:p>
      <w:pPr>
        <w:ind w:firstLine="630"/>
        <w:jc w:val="lef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8.配合公安、武警等部门处置人民群众以集体上访为由的游行、集会、请愿活动，依法维护信访秩序。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7" w:firstLineChars="196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9.按照《信访条例》规定，对有关信访干部和信访群众提出奖励或处罚的建议。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7" w:firstLineChars="196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本部门共有预算单位1个。编制数为8人，其中行政编制2人、全部补助事业编制6人。实有人数8人，其中在职8人，包括行政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人、全部补助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人;退休2人。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信访局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94.10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与上年预算相比减少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11.81%。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94.10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信访局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94.10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，与上年预算相比减少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11.81%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94.10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81.50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86.61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12.60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13.39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对个人和家庭的补助支出0万元，占支出预算总额的0%，其他支出0万元，占支出预算总额的0%。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财政拨款支出预算情况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信访局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94.10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 xml:space="preserve"> 万元，具体支出情况是：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一般公共服务支出72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支出预算总额的76.51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社会保障和就业支出11.57万元，占支出预算总额的12.30%，医疗卫生与计划生育支出3.74万元，占支出预算总额的3.97%，住房保障支出6.79万元，占支出预算总额的7.22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2021年信访局政府采购预算为12.72万元，其中：政府集中采购0万元，部门分散采购12.72万元，增加了双创双修经费。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2021年信访局“三公”经费预算支出为3.29万元，比上年预算减少2.08%。其中：因公出国（境）费用0万元、公务接待费3.29万元、公务用车购置及运行费0万元。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8E150F2"/>
    <w:rsid w:val="105112B5"/>
    <w:rsid w:val="1FBA0CE1"/>
    <w:rsid w:val="21610368"/>
    <w:rsid w:val="25BC354F"/>
    <w:rsid w:val="26145367"/>
    <w:rsid w:val="2E201EB5"/>
    <w:rsid w:val="34AF324C"/>
    <w:rsid w:val="37A13162"/>
    <w:rsid w:val="3AD3795F"/>
    <w:rsid w:val="3F342416"/>
    <w:rsid w:val="449C3295"/>
    <w:rsid w:val="44B26E56"/>
    <w:rsid w:val="48AA644E"/>
    <w:rsid w:val="48DA02A5"/>
    <w:rsid w:val="4C0B51A1"/>
    <w:rsid w:val="58014A38"/>
    <w:rsid w:val="5CCE7FC2"/>
    <w:rsid w:val="5D5B07CD"/>
    <w:rsid w:val="61441586"/>
    <w:rsid w:val="64D37477"/>
    <w:rsid w:val="6D535020"/>
    <w:rsid w:val="71F2071A"/>
    <w:rsid w:val="7C0B41D4"/>
    <w:rsid w:val="7C387F5F"/>
    <w:rsid w:val="7C7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135</TotalTime>
  <ScaleCrop>false</ScaleCrop>
  <LinksUpToDate>false</LinksUpToDate>
  <CharactersWithSpaces>2112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2021-03-14T04:20:01Z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