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珠山区新区办2021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部门主要职责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认真贯彻执行国家有关基本建设的 方针、政策，坚持按基本建设程序办事; 组织制订珠山新区总体建设规划。保质保量完成区委、区政府下达的各项基本建设任务。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根据珠山新区建设需要，负责拟订珠山新区基本建设项目投资年度计划，按规定向上级编报基本建设统计报表。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负责编制或委托编制基建工程项目建议书、可行性研究报告、设计任务书;组织安排设计、地质勘探招标或委托工作;组织设计方案比选、审查、论证及设计的管理和设计报批工作。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负责基建工程项目的施工招标、监理招标，落实项目施工、监理企业，签订施工、监理等有关合同。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在工程项目实施过程中，监督控制工程质量、进度、安全和投资，组织工程的竣工验收备案、工程决算送审，督促做好工程保修期内的回访和维护工作。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负责基建费用的使用管理，合理安排基建经费，控制投资指标，掌握基建进度和用款情况。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配合区审计部门编制或委托编制工程项目的预算和标底，配合区审计部门做好工程结算的审计。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加强对外联系，协调外部关系，负责基建项目立项、报审、报建等手续工作。负责珠山新区范围内土地征用、拆迁、办证等工作。负责收集整理基建工程档案资料，并按规定及时向档案部门提供完整、准确的工程档案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负责珠山新区的招商工作、配合相关部门做好珠山新区的融资工作。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加强基建队伍建设，廉洁奉公，自觉接受群众监督;加强政治思想工作，增加工作责任心，组织业务知识学习，不断提高工作效率，以适应基建技术不断更新的需要。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20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主要工作任务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的主要工作任务是：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负责编制或委托编制基建工程项目建议书、可行性研究报告、设计任务书;组织安排设计、地质勘探招标或委托工作;组织设计方案比选、审查、论证及设计的管理和设计报批工作。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负责基建工程项目的施工招标、监理招标，落实项目施工、监理企业，签订施工、监理等有关合同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在工程项目实施过程中，监督控制工程质量、进度、安全和投资，组织工程的竣工验收备案、工程决算送审，督促做好工程保修期内的回访和维护工作。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负责基建费用的使用管理，合理安排基建经费，控制投资指标，掌握基建进度和用款情况。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配合区审计部门编制或委托编制工程项目的预算和标底，配合区审计部门做好工程结算的审计。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加强对外联系，协调外部关系，负责基建项目立项、报审、报建等手续工作。负责珠山新区范围内土地征用、拆迁、办证等工作。负责收集整理基建工程档案资料，并按规定及时向档案部门提供完整、准确的工程档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负责珠山新区的招商工作、配合相关部门做好珠山新区的融资工作。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三、部门基本情况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本部门编制人数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人，其中行政编制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人，事业编制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人；年末实有人数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人，其中在职人员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人，离休人员0人，退休人员 0人；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四、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珠山区新区办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%；政府性基金拨款收入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%；事业单位经营收入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%；当年其他各项收入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%；上年结余结转收入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年珠山区新区办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70.79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，对个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万元、债务利息支出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万元、基本建设支出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万元、其他相关支出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万元；事业经营支出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%；对附属单位补助支出的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%；上缴上级支出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66.68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33.32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（三）经费拨款支出情况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年珠山区新区办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经费拨款支出预算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40.4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1年政府采购明细：政府采购共计11.4万元，其中：多功能一体机1万元，印刷品</w:t>
      </w:r>
      <w:r>
        <w:rPr>
          <w:rFonts w:hint="eastAsia" w:ascii="仿宋_GB2312" w:hAnsi="仿宋_GB2312" w:eastAsia="仿宋_GB2312" w:cs="仿宋_GB2312"/>
          <w:b w:val="0"/>
          <w:bCs/>
          <w:color w:val="5B9BD5" w:themeColor="accen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accent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万元，台式计算机</w:t>
      </w:r>
      <w:r>
        <w:rPr>
          <w:rFonts w:hint="eastAsia" w:ascii="仿宋_GB2312" w:hAnsi="仿宋_GB2312" w:eastAsia="仿宋_GB2312" w:cs="仿宋_GB2312"/>
          <w:b w:val="0"/>
          <w:bCs/>
          <w:color w:val="5B9BD5" w:themeColor="accen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accent1"/>
            </w14:solidFill>
          </w14:textFill>
        </w:rPr>
        <w:t>3.4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万元，便携计算机2万元，复印机1万元，文印设备1万元。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（五）政府基金收支情况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无政府基金收支预算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机关运行经费安排情况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机关运行经费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办公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费11.4万元。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安排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2021年“三公”经费预算0.89万元，与上年预算数下降0.2万元。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abstractNum w:abstractNumId="1">
    <w:nsid w:val="5F70B30C"/>
    <w:multiLevelType w:val="singleLevel"/>
    <w:tmpl w:val="5F70B3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17936EB"/>
    <w:rsid w:val="02A758E2"/>
    <w:rsid w:val="03A95701"/>
    <w:rsid w:val="08E150F2"/>
    <w:rsid w:val="08E70837"/>
    <w:rsid w:val="0A336593"/>
    <w:rsid w:val="0AAB7BDC"/>
    <w:rsid w:val="13007F4B"/>
    <w:rsid w:val="1C933B8E"/>
    <w:rsid w:val="1FBA0CE1"/>
    <w:rsid w:val="21610368"/>
    <w:rsid w:val="244965AB"/>
    <w:rsid w:val="25BC354F"/>
    <w:rsid w:val="26341229"/>
    <w:rsid w:val="2936631F"/>
    <w:rsid w:val="2E201EB5"/>
    <w:rsid w:val="33010694"/>
    <w:rsid w:val="33974DD1"/>
    <w:rsid w:val="37A13162"/>
    <w:rsid w:val="3AD3795F"/>
    <w:rsid w:val="3F342416"/>
    <w:rsid w:val="449C3295"/>
    <w:rsid w:val="44B26E56"/>
    <w:rsid w:val="48DA02A5"/>
    <w:rsid w:val="4ADF6DD5"/>
    <w:rsid w:val="4C0B51A1"/>
    <w:rsid w:val="4DA57977"/>
    <w:rsid w:val="4EE94C34"/>
    <w:rsid w:val="5CCE7FC2"/>
    <w:rsid w:val="5D5B07CD"/>
    <w:rsid w:val="61441586"/>
    <w:rsid w:val="645E26A3"/>
    <w:rsid w:val="64D37477"/>
    <w:rsid w:val="6D535020"/>
    <w:rsid w:val="6FFB7EE0"/>
    <w:rsid w:val="70361805"/>
    <w:rsid w:val="73BC0F60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ScaleCrop>false</ScaleCrop>
  <LinksUpToDate>false</LinksUpToDate>
  <CharactersWithSpaces>2112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WHGX</cp:lastModifiedBy>
  <cp:lastPrinted>2018-09-13T02:05:00Z</cp:lastPrinted>
  <dcterms:modified xsi:type="dcterms:W3CDTF">2021-03-09T08:33:18Z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